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EE5A" w14:textId="3CEA13E6" w:rsidR="00DD267F" w:rsidRPr="00035F67" w:rsidRDefault="004816CD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035F6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0A3385" wp14:editId="0ADEC308">
                <wp:simplePos x="0" y="0"/>
                <wp:positionH relativeFrom="column">
                  <wp:posOffset>4233545</wp:posOffset>
                </wp:positionH>
                <wp:positionV relativeFrom="paragraph">
                  <wp:posOffset>-362657</wp:posOffset>
                </wp:positionV>
                <wp:extent cx="2286000" cy="607671"/>
                <wp:effectExtent l="0" t="0" r="0" b="2540"/>
                <wp:wrapNone/>
                <wp:docPr id="8996546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07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CB710" w14:textId="1C9A64DD" w:rsidR="004816CD" w:rsidRPr="00702FAC" w:rsidRDefault="003967B4" w:rsidP="00702FA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967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แบบขอจ้างพัสดุ</w:t>
                            </w:r>
                          </w:p>
                          <w:p w14:paraId="684F9779" w14:textId="5AAB43CA" w:rsidR="00702FAC" w:rsidRPr="004816CD" w:rsidRDefault="00702FAC" w:rsidP="00702FAC">
                            <w:pPr>
                              <w:spacing w:before="60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02FA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อยู่ในแผนหน้าที่..................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A33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3.35pt;margin-top:-28.55pt;width:180pt;height:4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UyFgIAACwEAAAOAAAAZHJzL2Uyb0RvYy54bWysU01vGyEQvVfqf0Dc6127jpOuvI7cRK4q&#10;WUkkp8oZs+BdCRgK2Lvur+/Arj+U9lT1AgMzzMd7j/l9pxU5COcbMCUdj3JKhOFQNWZX0h+vq09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" filled="f" stroked="f" strokeweight=".5pt">
                <v:textbox>
                  <w:txbxContent>
                    <w:p w14:paraId="26ECB710" w14:textId="1C9A64DD" w:rsidR="004816CD" w:rsidRPr="00702FAC" w:rsidRDefault="003967B4" w:rsidP="00702FA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967B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แบบขอจ้างพัสดุ</w:t>
                      </w:r>
                    </w:p>
                    <w:p w14:paraId="684F9779" w14:textId="5AAB43CA" w:rsidR="00702FAC" w:rsidRPr="004816CD" w:rsidRDefault="00702FAC" w:rsidP="00702FAC">
                      <w:pPr>
                        <w:spacing w:before="60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02FA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อยู่ในแผนหน้าที่..................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C60D5" w:rsidRPr="00035F6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 wp14:anchorId="07C2CC17" wp14:editId="373F0F9F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 w:rsidRPr="00035F6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FE0C67" w:rsidRPr="00035F67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FE0C67" w:rsidRPr="00035F6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</w:t>
      </w:r>
      <w:r w:rsidR="00DD267F" w:rsidRPr="00035F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  <w:r w:rsidR="00DD267F" w:rsidRPr="00035F67">
        <w:rPr>
          <w:rFonts w:ascii="TH SarabunIT๙" w:hAnsi="TH SarabunIT๙" w:cs="TH SarabunIT๙"/>
        </w:rPr>
        <w:tab/>
      </w:r>
      <w:r w:rsidR="00DD267F" w:rsidRPr="00035F67">
        <w:rPr>
          <w:rFonts w:ascii="TH SarabunIT๙" w:hAnsi="TH SarabunIT๙" w:cs="TH SarabunIT๙"/>
          <w:b/>
          <w:bCs/>
          <w:color w:val="FFFFFF" w:themeColor="background1"/>
          <w:spacing w:val="-20"/>
          <w:sz w:val="58"/>
          <w:szCs w:val="58"/>
          <w:cs/>
        </w:rPr>
        <w:t>บันทึกข้อความ</w:t>
      </w:r>
    </w:p>
    <w:p w14:paraId="4027BD40" w14:textId="302E3ED4" w:rsidR="008535D9" w:rsidRPr="00035F67" w:rsidRDefault="00BC60D5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</w:rPr>
      </w:pPr>
      <w:r w:rsidRPr="00035F6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71C35C4" wp14:editId="2A5392A7">
                <wp:simplePos x="0" y="0"/>
                <wp:positionH relativeFrom="column">
                  <wp:posOffset>843915</wp:posOffset>
                </wp:positionH>
                <wp:positionV relativeFrom="paragraph">
                  <wp:posOffset>240665</wp:posOffset>
                </wp:positionV>
                <wp:extent cx="56642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4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4D428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45pt,18.95pt" to="512.4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035F6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035F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2E5" w:rsidRPr="00035F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066B" w:rsidRPr="00035F67">
        <w:rPr>
          <w:rFonts w:ascii="TH SarabunIT๙" w:hAnsi="TH SarabunIT๙" w:cs="TH SarabunIT๙"/>
          <w:sz w:val="32"/>
          <w:szCs w:val="32"/>
          <w:cs/>
        </w:rPr>
        <w:t>โรงเรียนทุ่งคาพิทยาคาร</w:t>
      </w:r>
      <w:r w:rsidR="0032066B" w:rsidRPr="00035F67">
        <w:rPr>
          <w:rFonts w:ascii="TH SarabunIT๙" w:hAnsi="TH SarabunIT๙" w:cs="TH SarabunIT๙" w:hint="cs"/>
          <w:sz w:val="32"/>
          <w:szCs w:val="32"/>
          <w:cs/>
        </w:rPr>
        <w:t xml:space="preserve"> ตำบลทุ่งคา อำเภอเมือง จังหวัดชุมพร</w:t>
      </w:r>
      <w:r w:rsidR="0032066B" w:rsidRPr="00035F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11D1" w:rsidRPr="00035F67">
        <w:rPr>
          <w:rFonts w:ascii="TH SarabunIT๙" w:hAnsi="TH SarabunIT๙" w:cs="TH SarabunIT๙" w:hint="cs"/>
          <w:sz w:val="32"/>
          <w:szCs w:val="32"/>
          <w:cs/>
        </w:rPr>
        <w:t xml:space="preserve">สังกัด </w:t>
      </w:r>
      <w:r w:rsidR="0032066B" w:rsidRPr="00035F67">
        <w:rPr>
          <w:rFonts w:ascii="TH SarabunIT๙" w:hAnsi="TH SarabunIT๙" w:cs="TH SarabunIT๙"/>
          <w:sz w:val="32"/>
          <w:szCs w:val="32"/>
          <w:cs/>
        </w:rPr>
        <w:t>สพม.สุราษฎร์ธานี ชุมพร</w:t>
      </w:r>
      <w:r w:rsidR="008511D1" w:rsidRPr="00035F67">
        <w:rPr>
          <w:rFonts w:ascii="TH SarabunIT๙" w:hAnsi="TH SarabunIT๙" w:cs="TH SarabunIT๙"/>
          <w:noProof/>
          <w:sz w:val="32"/>
          <w:szCs w:val="32"/>
        </w:rPr>
        <w:tab/>
      </w:r>
      <w:r w:rsidR="008511D1" w:rsidRPr="00035F67">
        <w:rPr>
          <w:rFonts w:ascii="TH SarabunIT๙" w:hAnsi="TH SarabunIT๙" w:cs="TH SarabunIT๙"/>
          <w:noProof/>
          <w:sz w:val="32"/>
          <w:szCs w:val="32"/>
        </w:rPr>
        <w:tab/>
      </w:r>
    </w:p>
    <w:p w14:paraId="4F940FD3" w14:textId="70A9FA9E" w:rsidR="008535D9" w:rsidRPr="00035F67" w:rsidRDefault="00BC60D5" w:rsidP="009813B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035F6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0478EDF" wp14:editId="23895E90">
                <wp:simplePos x="0" y="0"/>
                <wp:positionH relativeFrom="column">
                  <wp:posOffset>3199765</wp:posOffset>
                </wp:positionH>
                <wp:positionV relativeFrom="paragraph">
                  <wp:posOffset>245745</wp:posOffset>
                </wp:positionV>
                <wp:extent cx="330200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90EB6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1.95pt,19.35pt" to="511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035F6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440E5B8" wp14:editId="182595FB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895BA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035F6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035F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813B5" w:rsidRPr="00035F67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</w:t>
      </w:r>
      <w:r w:rsidR="0032066B" w:rsidRPr="00035F67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 </w:t>
      </w:r>
      <w:r w:rsidR="0032066B" w:rsidRPr="00035F67">
        <w:rPr>
          <w:rFonts w:ascii="TH SarabunIT๙" w:hAnsi="TH SarabunIT๙" w:cs="TH SarabunIT๙"/>
          <w:sz w:val="32"/>
          <w:szCs w:val="32"/>
        </w:rPr>
        <w:t>/2569</w:t>
      </w:r>
      <w:r w:rsidR="009813B5" w:rsidRPr="00035F67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</w:t>
      </w:r>
      <w:r w:rsidR="002F2539" w:rsidRPr="00035F67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</w:t>
      </w:r>
      <w:r w:rsidR="0032066B" w:rsidRPr="00035F67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         </w:t>
      </w:r>
      <w:r w:rsidR="0032066B" w:rsidRPr="00035F6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9813B5" w:rsidRPr="00035F67">
        <w:rPr>
          <w:rFonts w:ascii="TH SarabunIT๙" w:hAnsi="TH SarabunIT๙" w:cs="TH SarabunIT๙"/>
          <w:b/>
          <w:bCs/>
          <w:sz w:val="40"/>
          <w:szCs w:val="40"/>
          <w:cs/>
        </w:rPr>
        <w:t>วัน</w:t>
      </w:r>
      <w:r w:rsidR="008535D9" w:rsidRPr="00035F6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035F6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32066B" w:rsidRPr="00035F67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8511D1" w:rsidRPr="00035F6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D2D8E" w:rsidRPr="00035F67">
        <w:rPr>
          <w:rFonts w:ascii="TH SarabunIT๙" w:hAnsi="TH SarabunIT๙" w:cs="TH SarabunIT๙"/>
          <w:sz w:val="32"/>
          <w:szCs w:val="32"/>
          <w:cs/>
        </w:rPr>
        <w:t>วัน  เดือน  ปี</w:t>
      </w:r>
      <w:r w:rsidR="008535D9" w:rsidRPr="00035F67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035F6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7E2FE7BE" w14:textId="1206B63E" w:rsidR="008535D9" w:rsidRPr="00035F67" w:rsidRDefault="00BC60D5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035F6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8B97C1D" wp14:editId="02DA6EBE">
                <wp:simplePos x="0" y="0"/>
                <wp:positionH relativeFrom="column">
                  <wp:posOffset>335915</wp:posOffset>
                </wp:positionH>
                <wp:positionV relativeFrom="paragraph">
                  <wp:posOffset>244475</wp:posOffset>
                </wp:positionV>
                <wp:extent cx="614680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5B410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45pt,19.25pt" to="510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035F6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32066B" w:rsidRPr="00035F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967B4" w:rsidRPr="00035F67">
        <w:rPr>
          <w:rFonts w:ascii="TH SarabunIT๙" w:hAnsi="TH SarabunIT๙" w:cs="TH SarabunIT๙"/>
          <w:sz w:val="32"/>
          <w:szCs w:val="32"/>
          <w:cs/>
        </w:rPr>
        <w:t>ขออนุญาตให้จัดจ้างทำพัสดุโครงการ</w:t>
      </w:r>
      <w:r w:rsidR="0032066B" w:rsidRPr="00035F67">
        <w:rPr>
          <w:rFonts w:ascii="TH SarabunIT๙" w:hAnsi="TH SarabunIT๙" w:cs="TH SarabunIT๙"/>
          <w:sz w:val="32"/>
          <w:szCs w:val="32"/>
          <w:cs/>
        </w:rPr>
        <w:t>.........</w:t>
      </w:r>
      <w:r w:rsidR="0032066B" w:rsidRPr="00035F67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8511D1" w:rsidRPr="00035F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2066B" w:rsidRPr="00035F6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8511D1" w:rsidRPr="00035F6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2066B" w:rsidRPr="00035F6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2066B" w:rsidRPr="00035F67">
        <w:rPr>
          <w:rFonts w:ascii="TH SarabunIT๙" w:hAnsi="TH SarabunIT๙" w:cs="TH SarabunIT๙"/>
          <w:sz w:val="32"/>
          <w:szCs w:val="32"/>
          <w:cs/>
        </w:rPr>
        <w:t>....ระบุชื่อโครงการ........</w:t>
      </w:r>
      <w:r w:rsidR="0032066B" w:rsidRPr="00035F6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511D1" w:rsidRPr="00035F6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2066B" w:rsidRPr="00035F67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8511D1" w:rsidRPr="00035F67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32066B" w:rsidRPr="00035F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2066B" w:rsidRPr="00035F67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0EDA58EA" w14:textId="0FE2A66B" w:rsidR="00C87E7C" w:rsidRPr="00035F67" w:rsidRDefault="0032066B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5F6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35F67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ผู้อำนวยการโรงเรียนทุ่งคาพิทยาคาร</w:t>
      </w:r>
    </w:p>
    <w:p w14:paraId="48146A28" w14:textId="1D79FEEE" w:rsidR="005A39F8" w:rsidRPr="00035F67" w:rsidRDefault="0032066B" w:rsidP="008511D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5F67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="005A39F8" w:rsidRPr="00035F67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8511D1" w:rsidRPr="00035F6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A39F8" w:rsidRPr="00035F67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3967B4" w:rsidRPr="00035F67">
        <w:rPr>
          <w:rFonts w:ascii="TH SarabunIT๙" w:hAnsi="TH SarabunIT๙" w:cs="TH SarabunIT๙"/>
          <w:sz w:val="32"/>
          <w:szCs w:val="32"/>
          <w:cs/>
        </w:rPr>
        <w:t>มีความประสงค์ให้จัดจ้างทำพัสดุ</w:t>
      </w:r>
      <w:r w:rsidRPr="00035F67">
        <w:rPr>
          <w:rFonts w:ascii="TH SarabunIT๙" w:hAnsi="TH SarabunIT๙" w:cs="TH SarabunIT๙"/>
          <w:sz w:val="32"/>
          <w:szCs w:val="32"/>
          <w:cs/>
        </w:rPr>
        <w:t xml:space="preserve"> ตามรายการข้างล่างนี้</w:t>
      </w:r>
      <w:r w:rsidRPr="00035F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5F67">
        <w:rPr>
          <w:rFonts w:ascii="TH SarabunIT๙" w:hAnsi="TH SarabunIT๙" w:cs="TH SarabunIT๙"/>
          <w:sz w:val="32"/>
          <w:szCs w:val="32"/>
          <w:cs/>
        </w:rPr>
        <w:t>เพื่อใช้ในโครงการที่</w:t>
      </w:r>
      <w:r w:rsidR="005A39F8" w:rsidRPr="00035F67">
        <w:rPr>
          <w:rFonts w:ascii="TH SarabunIT๙" w:hAnsi="TH SarabunIT๙" w:cs="TH SarabunIT๙" w:hint="cs"/>
          <w:sz w:val="32"/>
          <w:szCs w:val="32"/>
          <w:cs/>
        </w:rPr>
        <w:t xml:space="preserve">....... </w:t>
      </w:r>
      <w:r w:rsidRPr="00035F67">
        <w:rPr>
          <w:rFonts w:ascii="TH SarabunIT๙" w:hAnsi="TH SarabunIT๙" w:cs="TH SarabunIT๙"/>
          <w:sz w:val="32"/>
          <w:szCs w:val="32"/>
          <w:cs/>
        </w:rPr>
        <w:t>ชื่อโครงการ</w:t>
      </w:r>
      <w:r w:rsidR="005A39F8" w:rsidRPr="00035F67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8511D1" w:rsidRPr="00035F67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A39F8" w:rsidRPr="00035F67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03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="005A39F8" w:rsidRPr="0003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8511D1" w:rsidRPr="00035F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5F67">
        <w:rPr>
          <w:rFonts w:ascii="TH SarabunIT๙" w:hAnsi="TH SarabunIT๙" w:cs="TH SarabunIT๙"/>
          <w:sz w:val="32"/>
          <w:szCs w:val="32"/>
          <w:cs/>
        </w:rPr>
        <w:t>กิจกรรมที่</w:t>
      </w:r>
      <w:r w:rsidR="005A39F8" w:rsidRPr="00035F6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A39F8" w:rsidRPr="00035F67">
        <w:rPr>
          <w:rFonts w:ascii="TH SarabunIT๙" w:hAnsi="TH SarabunIT๙" w:cs="TH SarabunIT๙"/>
          <w:sz w:val="32"/>
          <w:szCs w:val="32"/>
        </w:rPr>
        <w:t>…</w:t>
      </w:r>
      <w:r w:rsidR="00035F6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A39F8" w:rsidRPr="00035F67">
        <w:rPr>
          <w:rFonts w:ascii="TH SarabunIT๙" w:hAnsi="TH SarabunIT๙" w:cs="TH SarabunIT๙"/>
          <w:sz w:val="32"/>
          <w:szCs w:val="32"/>
        </w:rPr>
        <w:t xml:space="preserve">….. </w:t>
      </w:r>
      <w:r w:rsidRPr="00035F67">
        <w:rPr>
          <w:rFonts w:ascii="TH SarabunIT๙" w:hAnsi="TH SarabunIT๙" w:cs="TH SarabunIT๙"/>
          <w:sz w:val="32"/>
          <w:szCs w:val="32"/>
          <w:cs/>
        </w:rPr>
        <w:t>ชื่อกิจกรรม</w:t>
      </w:r>
      <w:r w:rsidR="005A39F8" w:rsidRPr="00035F67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8511D1" w:rsidRPr="00035F67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A39F8" w:rsidRPr="00035F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035F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  <w:r w:rsidR="005A39F8" w:rsidRPr="00035F67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8511D1" w:rsidRPr="00035F67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5A39F8" w:rsidRPr="00035F67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3967B4" w:rsidRPr="00035F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5F67">
        <w:rPr>
          <w:rFonts w:ascii="TH SarabunIT๙" w:hAnsi="TH SarabunIT๙" w:cs="TH SarabunIT๙"/>
          <w:sz w:val="32"/>
          <w:szCs w:val="32"/>
          <w:cs/>
        </w:rPr>
        <w:t>ข้าพเจ้าต้องการใช้พัสดุใน</w:t>
      </w:r>
      <w:r w:rsidR="00035F67" w:rsidRPr="004605C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35F67" w:rsidRPr="004605C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035F6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35F67" w:rsidRPr="004605C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35F6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35F67" w:rsidRPr="004605C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35F67">
        <w:rPr>
          <w:rFonts w:ascii="TH SarabunIT๙" w:hAnsi="TH SarabunIT๙" w:cs="TH SarabunIT๙" w:hint="cs"/>
          <w:sz w:val="32"/>
          <w:szCs w:val="32"/>
          <w:cs/>
        </w:rPr>
        <w:t xml:space="preserve"> เดือน..............................</w:t>
      </w:r>
      <w:r w:rsidR="00035F67" w:rsidRPr="004605C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035F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............................</w:t>
      </w:r>
      <w:r w:rsidR="00035F67" w:rsidRPr="004605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5F67" w:rsidRPr="004605C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562"/>
        <w:gridCol w:w="3544"/>
        <w:gridCol w:w="1843"/>
        <w:gridCol w:w="1276"/>
        <w:gridCol w:w="1275"/>
        <w:gridCol w:w="1276"/>
        <w:gridCol w:w="567"/>
      </w:tblGrid>
      <w:tr w:rsidR="00035F67" w:rsidRPr="00035F67" w14:paraId="7D9C436E" w14:textId="77777777" w:rsidTr="008511D1">
        <w:tc>
          <w:tcPr>
            <w:tcW w:w="562" w:type="dxa"/>
            <w:vMerge w:val="restart"/>
            <w:vAlign w:val="center"/>
          </w:tcPr>
          <w:p w14:paraId="71C0EF7B" w14:textId="77777777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</w:t>
            </w:r>
          </w:p>
          <w:p w14:paraId="6025104B" w14:textId="2CD490BA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  <w:vMerge w:val="restart"/>
            <w:vAlign w:val="center"/>
          </w:tcPr>
          <w:p w14:paraId="08EEEBF6" w14:textId="7B8CF951" w:rsidR="008511D1" w:rsidRPr="00035F67" w:rsidRDefault="003967B4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รายละเอียดของพัสดุที่ขอจ้าง</w:t>
            </w:r>
          </w:p>
        </w:tc>
        <w:tc>
          <w:tcPr>
            <w:tcW w:w="1843" w:type="dxa"/>
            <w:vMerge w:val="restart"/>
            <w:vAlign w:val="center"/>
          </w:tcPr>
          <w:p w14:paraId="7349D623" w14:textId="72A9012F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จำนวนหน่วย</w:t>
            </w: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  <w:t>(ให้ใส่ลักษณะนาม</w:t>
            </w:r>
          </w:p>
          <w:p w14:paraId="50DEE042" w14:textId="08FAEF8F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ด้วยเช่น</w:t>
            </w:r>
            <w:r w:rsidRPr="00035F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ห่อ แผ่นโหล</w:t>
            </w:r>
            <w:r w:rsidRPr="00035F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ฯลฯ)</w:t>
            </w:r>
          </w:p>
        </w:tc>
        <w:tc>
          <w:tcPr>
            <w:tcW w:w="1276" w:type="dxa"/>
            <w:vMerge w:val="restart"/>
            <w:vAlign w:val="center"/>
          </w:tcPr>
          <w:p w14:paraId="71CD5F97" w14:textId="77777777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ราคาครั้ง</w:t>
            </w:r>
          </w:p>
          <w:p w14:paraId="3D2E17CE" w14:textId="77777777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หลังสุด</w:t>
            </w:r>
          </w:p>
          <w:p w14:paraId="114E1E0B" w14:textId="18638691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275" w:type="dxa"/>
            <w:vMerge w:val="restart"/>
            <w:vAlign w:val="center"/>
          </w:tcPr>
          <w:p w14:paraId="28E8D0C7" w14:textId="77777777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ราคา</w:t>
            </w:r>
          </w:p>
          <w:p w14:paraId="23747370" w14:textId="77777777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ท้องตลาด</w:t>
            </w:r>
          </w:p>
          <w:p w14:paraId="7CE34C35" w14:textId="7A261EB1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843" w:type="dxa"/>
            <w:gridSpan w:val="2"/>
            <w:vAlign w:val="center"/>
          </w:tcPr>
          <w:p w14:paraId="1D27094B" w14:textId="5963D2A9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035F67" w:rsidRPr="00035F67" w14:paraId="7CD0EDD5" w14:textId="77777777" w:rsidTr="008511D1">
        <w:tc>
          <w:tcPr>
            <w:tcW w:w="562" w:type="dxa"/>
            <w:vMerge/>
          </w:tcPr>
          <w:p w14:paraId="6ED3D436" w14:textId="77777777" w:rsidR="008511D1" w:rsidRPr="00035F67" w:rsidRDefault="008511D1" w:rsidP="005A39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14:paraId="4F810232" w14:textId="77777777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233E0544" w14:textId="77777777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1D5CD806" w14:textId="77777777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0DD81B40" w14:textId="77777777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69A1B26" w14:textId="1F85A19A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567" w:type="dxa"/>
            <w:vAlign w:val="center"/>
          </w:tcPr>
          <w:p w14:paraId="511063C9" w14:textId="649558A6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สต.</w:t>
            </w:r>
          </w:p>
        </w:tc>
      </w:tr>
      <w:tr w:rsidR="00035F67" w:rsidRPr="00035F67" w14:paraId="70FE044D" w14:textId="77777777" w:rsidTr="008511D1">
        <w:tc>
          <w:tcPr>
            <w:tcW w:w="562" w:type="dxa"/>
          </w:tcPr>
          <w:p w14:paraId="76410015" w14:textId="6F560E5D" w:rsidR="005A39F8" w:rsidRPr="00035F67" w:rsidRDefault="008511D1" w:rsidP="00851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36AD21A3" w14:textId="39DB4FF1" w:rsidR="005A39F8" w:rsidRPr="00035F67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F0355F" w14:textId="5208E238" w:rsidR="005A39F8" w:rsidRPr="00035F67" w:rsidRDefault="005A39F8" w:rsidP="00851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3C381B" w14:textId="77777777" w:rsidR="005A39F8" w:rsidRPr="00035F67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D413F4D" w14:textId="5F86D0E6" w:rsidR="005A39F8" w:rsidRPr="00035F67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B261822" w14:textId="4FD95460" w:rsidR="005A39F8" w:rsidRPr="00035F67" w:rsidRDefault="005A39F8" w:rsidP="00FD47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789BCF" w14:textId="4F216981" w:rsidR="005A39F8" w:rsidRPr="00035F67" w:rsidRDefault="005A39F8" w:rsidP="00FD47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252FCB5A" w14:textId="77777777" w:rsidTr="008511D1">
        <w:tc>
          <w:tcPr>
            <w:tcW w:w="562" w:type="dxa"/>
          </w:tcPr>
          <w:p w14:paraId="5BF7EF56" w14:textId="5371F19B" w:rsidR="005A39F8" w:rsidRPr="00035F67" w:rsidRDefault="008511D1" w:rsidP="00851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14:paraId="51A5AFB3" w14:textId="45305CCF" w:rsidR="005A39F8" w:rsidRPr="00035F67" w:rsidRDefault="005A39F8" w:rsidP="005A39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C5250B9" w14:textId="4925AB7B" w:rsidR="005A39F8" w:rsidRPr="00035F67" w:rsidRDefault="005A39F8" w:rsidP="00A95F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CEFBC38" w14:textId="77777777" w:rsidR="005A39F8" w:rsidRPr="00035F67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414A993" w14:textId="4C4D3637" w:rsidR="005A39F8" w:rsidRPr="00035F67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BA688F" w14:textId="06F6FCCF" w:rsidR="005A39F8" w:rsidRPr="00035F67" w:rsidRDefault="005A39F8" w:rsidP="00A95F7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4A0F0A" w14:textId="2D96A2F9" w:rsidR="005A39F8" w:rsidRPr="00035F67" w:rsidRDefault="005A39F8" w:rsidP="00A95F7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63866771" w14:textId="77777777" w:rsidTr="008511D1">
        <w:tc>
          <w:tcPr>
            <w:tcW w:w="562" w:type="dxa"/>
          </w:tcPr>
          <w:p w14:paraId="3598F192" w14:textId="554EAFD5" w:rsidR="005A39F8" w:rsidRPr="00035F67" w:rsidRDefault="008511D1" w:rsidP="00851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14:paraId="47783885" w14:textId="77777777" w:rsidR="005A39F8" w:rsidRPr="00035F67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1D0EEB" w14:textId="77777777" w:rsidR="005A39F8" w:rsidRPr="00035F67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D24DF2" w14:textId="77777777" w:rsidR="005A39F8" w:rsidRPr="00035F67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A05316D" w14:textId="77777777" w:rsidR="005A39F8" w:rsidRPr="00035F67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460DD3" w14:textId="77777777" w:rsidR="005A39F8" w:rsidRPr="00035F67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8D085B" w14:textId="77777777" w:rsidR="005A39F8" w:rsidRPr="00035F67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14FECE34" w14:textId="77777777" w:rsidTr="008511D1">
        <w:tc>
          <w:tcPr>
            <w:tcW w:w="562" w:type="dxa"/>
          </w:tcPr>
          <w:p w14:paraId="363B58D5" w14:textId="0F5B7916" w:rsidR="005A39F8" w:rsidRPr="00035F67" w:rsidRDefault="008511D1" w:rsidP="00851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14:paraId="1DCBA3BF" w14:textId="77777777" w:rsidR="005A39F8" w:rsidRPr="00035F67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8558AFD" w14:textId="77777777" w:rsidR="005A39F8" w:rsidRPr="00035F67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4C1D304" w14:textId="77777777" w:rsidR="005A39F8" w:rsidRPr="00035F67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AC928C1" w14:textId="77777777" w:rsidR="005A39F8" w:rsidRPr="00035F67" w:rsidRDefault="005A39F8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2D47F6" w14:textId="77777777" w:rsidR="005A39F8" w:rsidRPr="00035F67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2E65A9" w14:textId="77777777" w:rsidR="005A39F8" w:rsidRPr="00035F67" w:rsidRDefault="005A39F8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7A056449" w14:textId="77777777" w:rsidTr="008511D1">
        <w:tc>
          <w:tcPr>
            <w:tcW w:w="562" w:type="dxa"/>
          </w:tcPr>
          <w:p w14:paraId="09CAD208" w14:textId="3BE5324A" w:rsidR="008511D1" w:rsidRPr="00035F67" w:rsidRDefault="008511D1" w:rsidP="008511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14:paraId="44E83195" w14:textId="77777777" w:rsidR="008511D1" w:rsidRPr="00035F67" w:rsidRDefault="008511D1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AC2EF35" w14:textId="77777777" w:rsidR="008511D1" w:rsidRPr="00035F67" w:rsidRDefault="008511D1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5F8212" w14:textId="77777777" w:rsidR="008511D1" w:rsidRPr="00035F67" w:rsidRDefault="008511D1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20DC0C2" w14:textId="77777777" w:rsidR="008511D1" w:rsidRPr="00035F67" w:rsidRDefault="008511D1" w:rsidP="00FD4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A8B29D" w14:textId="77777777" w:rsidR="008511D1" w:rsidRPr="00035F67" w:rsidRDefault="008511D1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D8E63B" w14:textId="77777777" w:rsidR="008511D1" w:rsidRPr="00035F67" w:rsidRDefault="008511D1" w:rsidP="005A39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4741" w:rsidRPr="00035F67" w14:paraId="5EA7B98B" w14:textId="77777777" w:rsidTr="0092779F">
        <w:tc>
          <w:tcPr>
            <w:tcW w:w="8500" w:type="dxa"/>
            <w:gridSpan w:val="5"/>
          </w:tcPr>
          <w:p w14:paraId="62E14C15" w14:textId="32E57538" w:rsidR="00FD4741" w:rsidRPr="00035F67" w:rsidRDefault="00FD4741" w:rsidP="00A95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  <w:r w:rsidRPr="00035F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="00035F6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บาทถ้วน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14:paraId="7830BE28" w14:textId="4016706E" w:rsidR="00FD4741" w:rsidRPr="00035F67" w:rsidRDefault="00FD4741" w:rsidP="00FD47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FC0064" w14:textId="27CEB585" w:rsidR="00FD4741" w:rsidRPr="00035F67" w:rsidRDefault="00FD4741" w:rsidP="00FD47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5A0076" w14:textId="77777777" w:rsidR="00FD4741" w:rsidRPr="00035F67" w:rsidRDefault="00FD4741" w:rsidP="00FD4741">
      <w:pPr>
        <w:rPr>
          <w:rFonts w:ascii="TH SarabunIT๙" w:hAnsi="TH SarabunIT๙" w:cs="TH SarabunIT๙"/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822"/>
      </w:tblGrid>
      <w:tr w:rsidR="00035F67" w:rsidRPr="00035F67" w14:paraId="0B165E8A" w14:textId="77777777" w:rsidTr="000206CD">
        <w:tc>
          <w:tcPr>
            <w:tcW w:w="6516" w:type="dxa"/>
          </w:tcPr>
          <w:p w14:paraId="7970ABE2" w14:textId="28CC6768" w:rsidR="00FD4741" w:rsidRPr="00035F67" w:rsidRDefault="003967B4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จึงเรียนมาเพื่อโปรดดำเนินการจัดจ้างให้ด้วย</w:t>
            </w:r>
          </w:p>
        </w:tc>
        <w:tc>
          <w:tcPr>
            <w:tcW w:w="3822" w:type="dxa"/>
          </w:tcPr>
          <w:p w14:paraId="727EF1FD" w14:textId="77777777" w:rsidR="00FD4741" w:rsidRPr="00035F67" w:rsidRDefault="00FD4741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5812DEB3" w14:textId="77777777" w:rsidTr="000206CD">
        <w:tc>
          <w:tcPr>
            <w:tcW w:w="6516" w:type="dxa"/>
          </w:tcPr>
          <w:p w14:paraId="74358FB3" w14:textId="10222482" w:rsidR="00FD4741" w:rsidRPr="00035F67" w:rsidRDefault="00FD4741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เสนอ</w:t>
            </w: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เจ้าหน้าที่พัสดุโรงเรียน</w:t>
            </w: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ทุ่งคาพิทยาคาร</w:t>
            </w:r>
          </w:p>
        </w:tc>
        <w:tc>
          <w:tcPr>
            <w:tcW w:w="3822" w:type="dxa"/>
          </w:tcPr>
          <w:p w14:paraId="45D6AF60" w14:textId="77777777" w:rsidR="00FD4741" w:rsidRPr="00035F67" w:rsidRDefault="00FD4741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1C45EABB" w14:textId="77777777" w:rsidTr="000206CD">
        <w:tc>
          <w:tcPr>
            <w:tcW w:w="10338" w:type="dxa"/>
            <w:gridSpan w:val="2"/>
          </w:tcPr>
          <w:p w14:paraId="137F78B1" w14:textId="0232F7B2" w:rsidR="00FD4741" w:rsidRPr="00035F67" w:rsidRDefault="00FD4741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เพื่อโปรดจัด</w:t>
            </w:r>
            <w:r w:rsidR="003967B4"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ให้โครงการ.....</w:t>
            </w: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</w:p>
        </w:tc>
      </w:tr>
      <w:tr w:rsidR="00FD4741" w:rsidRPr="00035F67" w14:paraId="74B72001" w14:textId="77777777" w:rsidTr="000206CD">
        <w:tc>
          <w:tcPr>
            <w:tcW w:w="6516" w:type="dxa"/>
          </w:tcPr>
          <w:p w14:paraId="414AC5E6" w14:textId="6CFA482A" w:rsidR="00FD4741" w:rsidRPr="00035F67" w:rsidRDefault="00FD4741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ซึ่งได้จัดสรรเงินไว้แล้วและขอเสนอบุคคลต่อไปนี้เป็นกรรมการตรวจรับพัสดุ</w:t>
            </w:r>
          </w:p>
        </w:tc>
        <w:tc>
          <w:tcPr>
            <w:tcW w:w="3822" w:type="dxa"/>
          </w:tcPr>
          <w:p w14:paraId="6C96EAB5" w14:textId="379D888E" w:rsidR="00FD4741" w:rsidRPr="00035F67" w:rsidRDefault="00FD4741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…….……….</w:t>
            </w:r>
          </w:p>
        </w:tc>
      </w:tr>
    </w:tbl>
    <w:p w14:paraId="2A903CEA" w14:textId="77777777" w:rsidR="00FD4741" w:rsidRPr="00035F67" w:rsidRDefault="00FD4741" w:rsidP="00FD4741">
      <w:pPr>
        <w:rPr>
          <w:rFonts w:ascii="TH SarabunIT๙" w:hAnsi="TH SarabunIT๙" w:cs="TH SarabunIT๙"/>
          <w:sz w:val="12"/>
          <w:szCs w:val="12"/>
        </w:rPr>
      </w:pPr>
    </w:p>
    <w:tbl>
      <w:tblPr>
        <w:tblStyle w:val="a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5"/>
        <w:gridCol w:w="1068"/>
        <w:gridCol w:w="213"/>
        <w:gridCol w:w="563"/>
        <w:gridCol w:w="1277"/>
        <w:gridCol w:w="1276"/>
        <w:gridCol w:w="1277"/>
        <w:gridCol w:w="567"/>
      </w:tblGrid>
      <w:tr w:rsidR="00035F67" w:rsidRPr="00035F67" w14:paraId="05CBC39B" w14:textId="77777777" w:rsidTr="00A95F7B">
        <w:tc>
          <w:tcPr>
            <w:tcW w:w="5388" w:type="dxa"/>
            <w:gridSpan w:val="4"/>
          </w:tcPr>
          <w:p w14:paraId="627C32D3" w14:textId="716C2D12" w:rsidR="00A16076" w:rsidRPr="00035F67" w:rsidRDefault="00A16076" w:rsidP="00A16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.....หัวหน้าโครงการ</w:t>
            </w:r>
          </w:p>
        </w:tc>
        <w:tc>
          <w:tcPr>
            <w:tcW w:w="4960" w:type="dxa"/>
            <w:gridSpan w:val="5"/>
          </w:tcPr>
          <w:p w14:paraId="2AE941D6" w14:textId="079A4109" w:rsidR="00A16076" w:rsidRPr="00035F67" w:rsidRDefault="00A16076" w:rsidP="00A16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PSK" w:hAnsi="TH SarabunPSK" w:cs="TH SarabunPSK"/>
                <w:szCs w:val="32"/>
                <w:cs/>
              </w:rPr>
              <w:t>เห็นสมควรอนุ</w:t>
            </w:r>
            <w:r w:rsidRPr="00035F67">
              <w:rPr>
                <w:rFonts w:ascii="TH SarabunPSK" w:hAnsi="TH SarabunPSK" w:cs="TH SarabunPSK" w:hint="cs"/>
                <w:szCs w:val="32"/>
                <w:cs/>
              </w:rPr>
              <w:t>ญาตโดยใช้</w:t>
            </w:r>
            <w:r w:rsidRPr="00035F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35F67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F"/>
            </w:r>
            <w:r w:rsidRPr="00035F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เงินอุดหนุน/</w:t>
            </w: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</w:t>
            </w:r>
          </w:p>
        </w:tc>
      </w:tr>
      <w:tr w:rsidR="00035F67" w:rsidRPr="00035F67" w14:paraId="3CFC8A3C" w14:textId="77777777" w:rsidTr="00A95F7B">
        <w:tc>
          <w:tcPr>
            <w:tcW w:w="5388" w:type="dxa"/>
            <w:gridSpan w:val="4"/>
          </w:tcPr>
          <w:p w14:paraId="67EEBD26" w14:textId="02424130" w:rsidR="00A16076" w:rsidRPr="00035F67" w:rsidRDefault="00A16076" w:rsidP="00A16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</w:t>
            </w:r>
            <w:r w:rsid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............)</w:t>
            </w:r>
          </w:p>
        </w:tc>
        <w:tc>
          <w:tcPr>
            <w:tcW w:w="4960" w:type="dxa"/>
            <w:gridSpan w:val="5"/>
          </w:tcPr>
          <w:p w14:paraId="51B376E8" w14:textId="6AFE226E" w:rsidR="00A16076" w:rsidRPr="00035F67" w:rsidRDefault="00A16076" w:rsidP="00A16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784F8C7C" w14:textId="77777777" w:rsidTr="00A95F7B">
        <w:tc>
          <w:tcPr>
            <w:tcW w:w="5388" w:type="dxa"/>
            <w:gridSpan w:val="4"/>
            <w:tcBorders>
              <w:bottom w:val="single" w:sz="4" w:space="0" w:color="000000"/>
            </w:tcBorders>
          </w:tcPr>
          <w:p w14:paraId="5D1C766E" w14:textId="77777777" w:rsidR="000206CD" w:rsidRPr="00035F67" w:rsidRDefault="000206CD" w:rsidP="00A160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0" w:type="dxa"/>
            <w:gridSpan w:val="5"/>
            <w:tcBorders>
              <w:bottom w:val="single" w:sz="4" w:space="0" w:color="000000"/>
            </w:tcBorders>
          </w:tcPr>
          <w:p w14:paraId="27F83680" w14:textId="327BCD3F" w:rsidR="000206CD" w:rsidRPr="00035F67" w:rsidRDefault="000206CD" w:rsidP="00A16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หัวหน้างานการเงิน</w:t>
            </w:r>
          </w:p>
        </w:tc>
      </w:tr>
      <w:tr w:rsidR="00035F67" w:rsidRPr="00035F67" w14:paraId="5F0B63A8" w14:textId="77777777" w:rsidTr="00A95F7B">
        <w:tc>
          <w:tcPr>
            <w:tcW w:w="10348" w:type="dxa"/>
            <w:gridSpan w:val="9"/>
            <w:tcBorders>
              <w:top w:val="single" w:sz="4" w:space="0" w:color="000000"/>
            </w:tcBorders>
          </w:tcPr>
          <w:p w14:paraId="13CDF3B7" w14:textId="7C6FB379" w:rsidR="00A16076" w:rsidRPr="00035F67" w:rsidRDefault="00A16076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PSK" w:hAnsi="TH SarabunPSK" w:cs="TH SarabunPSK"/>
                <w:szCs w:val="32"/>
                <w:cs/>
              </w:rPr>
              <w:t>งาน/โครงการ/กิจกรรม</w:t>
            </w: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035F67" w:rsidRPr="00035F67" w14:paraId="0A5AF5EE" w14:textId="77777777" w:rsidTr="00A95F7B">
        <w:tc>
          <w:tcPr>
            <w:tcW w:w="5175" w:type="dxa"/>
            <w:gridSpan w:val="3"/>
          </w:tcPr>
          <w:p w14:paraId="4114A7BE" w14:textId="554EE41B" w:rsidR="00A16076" w:rsidRPr="00035F67" w:rsidRDefault="00A16076" w:rsidP="00FD4741">
            <w:pPr>
              <w:rPr>
                <w:rFonts w:ascii="TH SarabunPSK" w:hAnsi="TH SarabunPSK" w:cs="TH SarabunPSK"/>
                <w:szCs w:val="32"/>
                <w:cs/>
              </w:rPr>
            </w:pPr>
            <w:r w:rsidRPr="00035F67">
              <w:rPr>
                <w:rFonts w:ascii="TH SarabunPSK" w:hAnsi="TH SarabunPSK" w:cs="TH SarabunPSK"/>
                <w:szCs w:val="32"/>
                <w:cs/>
              </w:rPr>
              <w:t>ง</w:t>
            </w:r>
            <w:r w:rsidRPr="00035F67">
              <w:rPr>
                <w:rFonts w:ascii="TH SarabunPSK" w:hAnsi="TH SarabunPSK" w:cs="TH SarabunPSK" w:hint="cs"/>
                <w:szCs w:val="32"/>
                <w:cs/>
              </w:rPr>
              <w:t>บประมาณ</w:t>
            </w:r>
            <w:r w:rsidRPr="00035F67">
              <w:rPr>
                <w:rFonts w:ascii="TH SarabunPSK" w:hAnsi="TH SarabunPSK" w:cs="TH SarabunPSK"/>
                <w:szCs w:val="32"/>
                <w:cs/>
              </w:rPr>
              <w:t>ที่ได้รับ...........</w:t>
            </w:r>
            <w:r w:rsidRPr="00035F67">
              <w:rPr>
                <w:rFonts w:ascii="TH SarabunPSK" w:hAnsi="TH SarabunPSK" w:cs="TH SarabunPSK" w:hint="cs"/>
                <w:szCs w:val="32"/>
                <w:cs/>
              </w:rPr>
              <w:t>.............................</w:t>
            </w:r>
            <w:r w:rsidRPr="00035F67">
              <w:rPr>
                <w:rFonts w:ascii="TH SarabunPSK" w:hAnsi="TH SarabunPSK" w:cs="TH SarabunPSK"/>
                <w:szCs w:val="32"/>
                <w:cs/>
              </w:rPr>
              <w:t>..................บาท</w:t>
            </w:r>
          </w:p>
        </w:tc>
        <w:tc>
          <w:tcPr>
            <w:tcW w:w="5173" w:type="dxa"/>
            <w:gridSpan w:val="6"/>
          </w:tcPr>
          <w:p w14:paraId="5073ED14" w14:textId="48CC8BC5" w:rsidR="00A16076" w:rsidRPr="00035F67" w:rsidRDefault="00A16076" w:rsidP="00FD47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F67">
              <w:rPr>
                <w:rFonts w:ascii="TH SarabunPSK" w:hAnsi="TH SarabunPSK" w:cs="TH SarabunPSK"/>
                <w:szCs w:val="32"/>
                <w:cs/>
              </w:rPr>
              <w:t>ง</w:t>
            </w:r>
            <w:r w:rsidRPr="00035F67">
              <w:rPr>
                <w:rFonts w:ascii="TH SarabunPSK" w:hAnsi="TH SarabunPSK" w:cs="TH SarabunPSK" w:hint="cs"/>
                <w:szCs w:val="32"/>
                <w:cs/>
              </w:rPr>
              <w:t>บประมาณคงเหลือ</w:t>
            </w:r>
            <w:r w:rsidRPr="00035F67">
              <w:rPr>
                <w:rFonts w:ascii="TH SarabunPSK" w:hAnsi="TH SarabunPSK" w:cs="TH SarabunPSK"/>
                <w:szCs w:val="32"/>
                <w:cs/>
              </w:rPr>
              <w:t>.........</w:t>
            </w:r>
            <w:r w:rsidRPr="00035F67">
              <w:rPr>
                <w:rFonts w:ascii="TH SarabunPSK" w:hAnsi="TH SarabunPSK" w:cs="TH SarabunPSK" w:hint="cs"/>
                <w:szCs w:val="32"/>
                <w:cs/>
              </w:rPr>
              <w:t>.............................</w:t>
            </w:r>
            <w:r w:rsidRPr="00035F67">
              <w:rPr>
                <w:rFonts w:ascii="TH SarabunPSK" w:hAnsi="TH SarabunPSK" w:cs="TH SarabunPSK"/>
                <w:szCs w:val="32"/>
                <w:cs/>
              </w:rPr>
              <w:t>..................บาท</w:t>
            </w:r>
          </w:p>
        </w:tc>
      </w:tr>
      <w:tr w:rsidR="00035F67" w:rsidRPr="00035F67" w14:paraId="01E7F8DF" w14:textId="77777777" w:rsidTr="00A95F7B">
        <w:tc>
          <w:tcPr>
            <w:tcW w:w="5175" w:type="dxa"/>
            <w:gridSpan w:val="3"/>
          </w:tcPr>
          <w:p w14:paraId="025D619D" w14:textId="230E336F" w:rsidR="00A16076" w:rsidRPr="00035F67" w:rsidRDefault="00A16076" w:rsidP="00FD4741">
            <w:pPr>
              <w:rPr>
                <w:rFonts w:ascii="TH SarabunPSK" w:hAnsi="TH SarabunPSK" w:cs="TH SarabunPSK"/>
                <w:szCs w:val="32"/>
                <w:cs/>
              </w:rPr>
            </w:pPr>
            <w:r w:rsidRPr="00035F67">
              <w:rPr>
                <w:rFonts w:ascii="TH SarabunPSK" w:hAnsi="TH SarabunPSK" w:cs="TH SarabunPSK"/>
                <w:szCs w:val="32"/>
                <w:cs/>
              </w:rPr>
              <w:t>ง</w:t>
            </w:r>
            <w:r w:rsidRPr="00035F67">
              <w:rPr>
                <w:rFonts w:ascii="TH SarabunPSK" w:hAnsi="TH SarabunPSK" w:cs="TH SarabunPSK" w:hint="cs"/>
                <w:szCs w:val="32"/>
                <w:cs/>
              </w:rPr>
              <w:t>บประมาณ</w:t>
            </w:r>
            <w:r w:rsidRPr="00035F67">
              <w:rPr>
                <w:rFonts w:ascii="TH SarabunPSK" w:hAnsi="TH SarabunPSK" w:cs="TH SarabunPSK"/>
                <w:szCs w:val="32"/>
                <w:cs/>
              </w:rPr>
              <w:t>ที่</w:t>
            </w:r>
            <w:r w:rsidRPr="00035F67">
              <w:rPr>
                <w:rFonts w:ascii="TH SarabunPSK" w:hAnsi="TH SarabunPSK" w:cs="TH SarabunPSK" w:hint="cs"/>
                <w:szCs w:val="32"/>
                <w:cs/>
              </w:rPr>
              <w:t>ขอใช้ครั้งนี้</w:t>
            </w:r>
            <w:r w:rsidRPr="00035F67">
              <w:rPr>
                <w:rFonts w:ascii="TH SarabunPSK" w:hAnsi="TH SarabunPSK" w:cs="TH SarabunPSK"/>
                <w:szCs w:val="32"/>
                <w:cs/>
              </w:rPr>
              <w:t>..</w:t>
            </w:r>
            <w:r w:rsidRPr="00035F67">
              <w:rPr>
                <w:rFonts w:ascii="TH SarabunPSK" w:hAnsi="TH SarabunPSK" w:cs="TH SarabunPSK" w:hint="cs"/>
                <w:szCs w:val="32"/>
                <w:cs/>
              </w:rPr>
              <w:t>.............................</w:t>
            </w:r>
            <w:r w:rsidRPr="00035F67">
              <w:rPr>
                <w:rFonts w:ascii="TH SarabunPSK" w:hAnsi="TH SarabunPSK" w:cs="TH SarabunPSK"/>
                <w:szCs w:val="32"/>
                <w:cs/>
              </w:rPr>
              <w:t>..................บาท</w:t>
            </w:r>
          </w:p>
        </w:tc>
        <w:tc>
          <w:tcPr>
            <w:tcW w:w="5173" w:type="dxa"/>
            <w:gridSpan w:val="6"/>
          </w:tcPr>
          <w:p w14:paraId="5376715E" w14:textId="018D7F6B" w:rsidR="00A16076" w:rsidRPr="00035F67" w:rsidRDefault="00A16076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PSK" w:hAnsi="TH SarabunPSK" w:cs="TH SarabunPSK"/>
                <w:szCs w:val="32"/>
                <w:cs/>
              </w:rPr>
              <w:t>ง</w:t>
            </w:r>
            <w:r w:rsidRPr="00035F67">
              <w:rPr>
                <w:rFonts w:ascii="TH SarabunPSK" w:hAnsi="TH SarabunPSK" w:cs="TH SarabunPSK" w:hint="cs"/>
                <w:szCs w:val="32"/>
                <w:cs/>
              </w:rPr>
              <w:t>บประมาณ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คงเหลือปัจจุบัน..........</w:t>
            </w: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..............บาท</w:t>
            </w:r>
          </w:p>
        </w:tc>
      </w:tr>
      <w:tr w:rsidR="00035F67" w:rsidRPr="00035F67" w14:paraId="533BDA16" w14:textId="77777777" w:rsidTr="00A95F7B">
        <w:tc>
          <w:tcPr>
            <w:tcW w:w="5175" w:type="dxa"/>
            <w:gridSpan w:val="3"/>
          </w:tcPr>
          <w:p w14:paraId="06EDACD4" w14:textId="5095FE91" w:rsidR="00A16076" w:rsidRPr="00035F67" w:rsidRDefault="000206CD" w:rsidP="00FD4741">
            <w:pPr>
              <w:rPr>
                <w:rFonts w:ascii="TH SarabunPSK" w:hAnsi="TH SarabunPSK" w:cs="TH SarabunPSK"/>
                <w:szCs w:val="32"/>
                <w:cs/>
              </w:rPr>
            </w:pPr>
            <w:r w:rsidRPr="00035F67">
              <w:rPr>
                <w:rFonts w:ascii="TH SarabunPSK" w:hAnsi="TH SarabunPSK" w:cs="TH SarabunPSK" w:hint="cs"/>
                <w:szCs w:val="32"/>
                <w:cs/>
              </w:rPr>
              <w:t>วันที่........................................................................................</w:t>
            </w:r>
          </w:p>
        </w:tc>
        <w:tc>
          <w:tcPr>
            <w:tcW w:w="5173" w:type="dxa"/>
            <w:gridSpan w:val="6"/>
          </w:tcPr>
          <w:p w14:paraId="670C057F" w14:textId="77777777" w:rsidR="00A16076" w:rsidRPr="00035F67" w:rsidRDefault="00A16076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1EC59531" w14:textId="77777777" w:rsidTr="00A95F7B">
        <w:tc>
          <w:tcPr>
            <w:tcW w:w="5175" w:type="dxa"/>
            <w:gridSpan w:val="3"/>
          </w:tcPr>
          <w:p w14:paraId="636E6CA0" w14:textId="77777777" w:rsidR="000206CD" w:rsidRPr="00035F67" w:rsidRDefault="000206CD" w:rsidP="00FD4741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173" w:type="dxa"/>
            <w:gridSpan w:val="6"/>
          </w:tcPr>
          <w:p w14:paraId="1E4A2DA3" w14:textId="372B8475" w:rsidR="000206CD" w:rsidRPr="00035F67" w:rsidRDefault="000206CD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...................................หัวหน้างาน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แผน</w:t>
            </w: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035F67" w:rsidRPr="00035F67" w14:paraId="51738488" w14:textId="77777777" w:rsidTr="00A95F7B">
        <w:tc>
          <w:tcPr>
            <w:tcW w:w="5175" w:type="dxa"/>
            <w:gridSpan w:val="3"/>
            <w:tcBorders>
              <w:bottom w:val="single" w:sz="4" w:space="0" w:color="000000"/>
            </w:tcBorders>
          </w:tcPr>
          <w:p w14:paraId="0A64DE7A" w14:textId="7E70A7F5" w:rsidR="000206CD" w:rsidRPr="00035F67" w:rsidRDefault="000206CD" w:rsidP="00FD47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เสนอ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ผู้อำนวยการโรงเรียน</w:t>
            </w: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ทุ่งคาพิทยาคาร</w:t>
            </w:r>
          </w:p>
        </w:tc>
        <w:tc>
          <w:tcPr>
            <w:tcW w:w="5173" w:type="dxa"/>
            <w:gridSpan w:val="6"/>
            <w:tcBorders>
              <w:bottom w:val="single" w:sz="4" w:space="0" w:color="000000"/>
            </w:tcBorders>
          </w:tcPr>
          <w:p w14:paraId="5AB79F9F" w14:textId="3194F4D1" w:rsidR="000206CD" w:rsidRPr="00035F67" w:rsidRDefault="000206CD" w:rsidP="00FD47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(นายชาญณรงค์ หนูบำรุง)</w:t>
            </w:r>
          </w:p>
        </w:tc>
      </w:tr>
      <w:tr w:rsidR="00035F67" w:rsidRPr="00035F67" w14:paraId="227F6151" w14:textId="77777777" w:rsidTr="00A95F7B">
        <w:tc>
          <w:tcPr>
            <w:tcW w:w="5175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81F31E8" w14:textId="1609C872" w:rsidR="00A95F7B" w:rsidRPr="00035F67" w:rsidRDefault="00A95F7B" w:rsidP="00A95F7B">
            <w:pPr>
              <w:spacing w:before="60"/>
              <w:jc w:val="center"/>
              <w:rPr>
                <w:rFonts w:ascii="TH SarabunPSK" w:hAnsi="TH SarabunPSK" w:cs="TH SarabunPSK"/>
                <w:szCs w:val="32"/>
              </w:rPr>
            </w:pPr>
            <w:r w:rsidRPr="00035F67">
              <w:rPr>
                <w:rFonts w:ascii="TH SarabunPSK" w:hAnsi="TH SarabunPSK" w:cs="TH SarabunPSK"/>
                <w:sz w:val="32"/>
                <w:szCs w:val="40"/>
              </w:rPr>
              <w:t>…………………………………………………………………………………….</w:t>
            </w:r>
          </w:p>
        </w:tc>
        <w:tc>
          <w:tcPr>
            <w:tcW w:w="5173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4FCA6487" w14:textId="61660591" w:rsidR="00A95F7B" w:rsidRPr="00035F67" w:rsidRDefault="00A95F7B" w:rsidP="000206CD">
            <w:pPr>
              <w:spacing w:before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คำสั่ง</w:t>
            </w:r>
            <w:r w:rsidRPr="00035F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035F67" w:rsidRPr="00035F67" w14:paraId="7999A0AD" w14:textId="77777777" w:rsidTr="00A95F7B">
        <w:tc>
          <w:tcPr>
            <w:tcW w:w="5175" w:type="dxa"/>
            <w:gridSpan w:val="3"/>
            <w:vMerge/>
            <w:tcBorders>
              <w:right w:val="single" w:sz="4" w:space="0" w:color="000000"/>
            </w:tcBorders>
          </w:tcPr>
          <w:p w14:paraId="49C53389" w14:textId="54608637" w:rsidR="00A95F7B" w:rsidRPr="00035F67" w:rsidRDefault="00A95F7B" w:rsidP="000206CD">
            <w:pPr>
              <w:spacing w:before="6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173" w:type="dxa"/>
            <w:gridSpan w:val="6"/>
            <w:tcBorders>
              <w:left w:val="single" w:sz="4" w:space="0" w:color="000000"/>
            </w:tcBorders>
          </w:tcPr>
          <w:p w14:paraId="2D56E4F0" w14:textId="4E309892" w:rsidR="00A95F7B" w:rsidRPr="00035F67" w:rsidRDefault="00A95F7B" w:rsidP="000206CD">
            <w:pPr>
              <w:spacing w:before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</w:t>
            </w:r>
          </w:p>
        </w:tc>
      </w:tr>
      <w:tr w:rsidR="00035F67" w:rsidRPr="00035F67" w14:paraId="52C3B9CC" w14:textId="77777777" w:rsidTr="00A95F7B">
        <w:tc>
          <w:tcPr>
            <w:tcW w:w="5175" w:type="dxa"/>
            <w:gridSpan w:val="3"/>
            <w:tcBorders>
              <w:right w:val="single" w:sz="4" w:space="0" w:color="000000"/>
            </w:tcBorders>
          </w:tcPr>
          <w:p w14:paraId="525F3CBC" w14:textId="0DFEDF39" w:rsidR="000206CD" w:rsidRPr="00035F67" w:rsidRDefault="000206CD" w:rsidP="000206CD">
            <w:pPr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5F6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  <w:r w:rsidRPr="00035F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เจ้าหน้าที่พัสด</w:t>
            </w:r>
            <w:r w:rsidRPr="00035F67">
              <w:rPr>
                <w:rFonts w:ascii="TH SarabunPSK" w:hAnsi="TH SarabunPSK" w:cs="TH SarabunPSK"/>
                <w:sz w:val="32"/>
                <w:szCs w:val="32"/>
                <w:cs/>
              </w:rPr>
              <w:t>ุ</w:t>
            </w:r>
          </w:p>
        </w:tc>
        <w:tc>
          <w:tcPr>
            <w:tcW w:w="5173" w:type="dxa"/>
            <w:gridSpan w:val="6"/>
            <w:tcBorders>
              <w:left w:val="single" w:sz="4" w:space="0" w:color="000000"/>
            </w:tcBorders>
          </w:tcPr>
          <w:p w14:paraId="2AA9E505" w14:textId="77777777" w:rsidR="000206CD" w:rsidRPr="00035F67" w:rsidRDefault="000206CD" w:rsidP="000206CD">
            <w:pPr>
              <w:spacing w:before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5F67" w:rsidRPr="00035F67" w14:paraId="2FD3755A" w14:textId="77777777" w:rsidTr="00A95F7B">
        <w:tc>
          <w:tcPr>
            <w:tcW w:w="5175" w:type="dxa"/>
            <w:gridSpan w:val="3"/>
            <w:tcBorders>
              <w:right w:val="single" w:sz="4" w:space="0" w:color="000000"/>
            </w:tcBorders>
          </w:tcPr>
          <w:p w14:paraId="3E4C658E" w14:textId="05C63799" w:rsidR="000206CD" w:rsidRPr="00035F67" w:rsidRDefault="000206CD" w:rsidP="000206CD">
            <w:pPr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5F67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</w:t>
            </w:r>
            <w:r w:rsidRPr="00035F67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035F67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  <w:r w:rsidRPr="00035F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หัวหน้า</w:t>
            </w:r>
            <w:r w:rsidRPr="00035F67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เจ้าหน้าที่พัสดุ</w:t>
            </w:r>
          </w:p>
        </w:tc>
        <w:tc>
          <w:tcPr>
            <w:tcW w:w="5173" w:type="dxa"/>
            <w:gridSpan w:val="6"/>
            <w:tcBorders>
              <w:left w:val="single" w:sz="4" w:space="0" w:color="000000"/>
            </w:tcBorders>
          </w:tcPr>
          <w:p w14:paraId="13E0BD86" w14:textId="429B7861" w:rsidR="000206CD" w:rsidRPr="00035F67" w:rsidRDefault="00A95F7B" w:rsidP="00A95F7B">
            <w:pPr>
              <w:spacing w:before="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(นางสาวจุไรรัตน์ อ่อนมุข)</w:t>
            </w:r>
          </w:p>
        </w:tc>
      </w:tr>
      <w:tr w:rsidR="00035F67" w:rsidRPr="00035F67" w14:paraId="5061B7E9" w14:textId="77777777" w:rsidTr="00A95F7B">
        <w:tc>
          <w:tcPr>
            <w:tcW w:w="5175" w:type="dxa"/>
            <w:gridSpan w:val="3"/>
            <w:tcBorders>
              <w:right w:val="single" w:sz="4" w:space="0" w:color="000000"/>
            </w:tcBorders>
          </w:tcPr>
          <w:p w14:paraId="5895C0FA" w14:textId="204F95CE" w:rsidR="000206CD" w:rsidRPr="00035F67" w:rsidRDefault="000206CD" w:rsidP="000206CD">
            <w:pPr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5F67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…………………….………………………… </w:t>
            </w:r>
            <w:r w:rsidRPr="00035F67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รองผู้อำนวยการโรงเรียน</w:t>
            </w:r>
          </w:p>
        </w:tc>
        <w:tc>
          <w:tcPr>
            <w:tcW w:w="5173" w:type="dxa"/>
            <w:gridSpan w:val="6"/>
            <w:tcBorders>
              <w:left w:val="single" w:sz="4" w:space="0" w:color="000000"/>
            </w:tcBorders>
          </w:tcPr>
          <w:p w14:paraId="04190F04" w14:textId="2B405649" w:rsidR="000206CD" w:rsidRPr="00035F67" w:rsidRDefault="00A95F7B" w:rsidP="00A95F7B">
            <w:pPr>
              <w:spacing w:before="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  <w:tr w:rsidR="00035F67" w:rsidRPr="00035F67" w14:paraId="403DC2F8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 w:val="restart"/>
            <w:vAlign w:val="center"/>
          </w:tcPr>
          <w:p w14:paraId="1998A57A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เลข</w:t>
            </w:r>
          </w:p>
          <w:p w14:paraId="1010FDE2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Merge w:val="restart"/>
            <w:vAlign w:val="center"/>
          </w:tcPr>
          <w:p w14:paraId="76E8824B" w14:textId="0611A49F" w:rsidR="00A95F7B" w:rsidRPr="00035F67" w:rsidRDefault="003967B4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รายละเอียดของพัสดุที่ขอจ้าง</w:t>
            </w:r>
          </w:p>
        </w:tc>
        <w:tc>
          <w:tcPr>
            <w:tcW w:w="1844" w:type="dxa"/>
            <w:gridSpan w:val="3"/>
            <w:vMerge w:val="restart"/>
            <w:vAlign w:val="center"/>
          </w:tcPr>
          <w:p w14:paraId="50DB641E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จำนวนหน่วย</w:t>
            </w: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  <w:t>(ให้ใส่ลักษณะนาม</w:t>
            </w:r>
          </w:p>
          <w:p w14:paraId="0B9CA9E5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ด้วยเช่น</w:t>
            </w:r>
            <w:r w:rsidRPr="00035F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ห่อ แผ่นโหล</w:t>
            </w:r>
            <w:r w:rsidRPr="00035F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ฯลฯ)</w:t>
            </w:r>
          </w:p>
        </w:tc>
        <w:tc>
          <w:tcPr>
            <w:tcW w:w="1277" w:type="dxa"/>
            <w:vMerge w:val="restart"/>
            <w:vAlign w:val="center"/>
          </w:tcPr>
          <w:p w14:paraId="142E6540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ราคาครั้ง</w:t>
            </w:r>
          </w:p>
          <w:p w14:paraId="52EEFE6C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หลังสุด</w:t>
            </w:r>
          </w:p>
          <w:p w14:paraId="35A35B96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276" w:type="dxa"/>
            <w:vMerge w:val="restart"/>
            <w:vAlign w:val="center"/>
          </w:tcPr>
          <w:p w14:paraId="56FD67FA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ราคา</w:t>
            </w:r>
          </w:p>
          <w:p w14:paraId="528ABD88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ท้องตลาด</w:t>
            </w:r>
          </w:p>
          <w:p w14:paraId="2F95F0D6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844" w:type="dxa"/>
            <w:gridSpan w:val="2"/>
            <w:vAlign w:val="center"/>
          </w:tcPr>
          <w:p w14:paraId="264500D5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035F67" w:rsidRPr="00035F67" w14:paraId="70E2FE94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vMerge/>
          </w:tcPr>
          <w:p w14:paraId="1C6D8AE6" w14:textId="77777777" w:rsidR="00A95F7B" w:rsidRPr="00035F67" w:rsidRDefault="00A95F7B" w:rsidP="004724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5" w:type="dxa"/>
            <w:vMerge/>
            <w:vAlign w:val="center"/>
          </w:tcPr>
          <w:p w14:paraId="31765520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  <w:gridSpan w:val="3"/>
            <w:vMerge/>
            <w:vAlign w:val="center"/>
          </w:tcPr>
          <w:p w14:paraId="23AC6F9D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vMerge/>
            <w:vAlign w:val="center"/>
          </w:tcPr>
          <w:p w14:paraId="29429C59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7B74D2A7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vAlign w:val="center"/>
          </w:tcPr>
          <w:p w14:paraId="4BC24615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567" w:type="dxa"/>
            <w:vAlign w:val="center"/>
          </w:tcPr>
          <w:p w14:paraId="77075F61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สต.</w:t>
            </w:r>
          </w:p>
        </w:tc>
      </w:tr>
      <w:tr w:rsidR="00035F67" w:rsidRPr="00035F67" w14:paraId="7AFC548E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4F4D54CC" w14:textId="0118BBCE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545" w:type="dxa"/>
          </w:tcPr>
          <w:p w14:paraId="64BAF8A3" w14:textId="235A29BF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73E17FF2" w14:textId="5013D188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CF654FC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271AF2" w14:textId="6E0850E2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4416FC2" w14:textId="799897E6" w:rsidR="00A95F7B" w:rsidRPr="00035F67" w:rsidRDefault="00A95F7B" w:rsidP="0047242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694802" w14:textId="64A3C3BA" w:rsidR="00A95F7B" w:rsidRPr="00035F67" w:rsidRDefault="00A95F7B" w:rsidP="0047242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6B97C284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3D44D814" w14:textId="2CE98882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545" w:type="dxa"/>
          </w:tcPr>
          <w:p w14:paraId="152240EC" w14:textId="4F30B575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5E21666A" w14:textId="57115683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</w:tcPr>
          <w:p w14:paraId="4262D1B1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133D54" w14:textId="584480E3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124AB09" w14:textId="06D5EF28" w:rsidR="00A95F7B" w:rsidRPr="00035F67" w:rsidRDefault="00A95F7B" w:rsidP="0047242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C26B37" w14:textId="550047F9" w:rsidR="00A95F7B" w:rsidRPr="00035F67" w:rsidRDefault="00A95F7B" w:rsidP="0047242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122859B5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380E423B" w14:textId="16269F53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545" w:type="dxa"/>
          </w:tcPr>
          <w:p w14:paraId="160FAA14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71FC702B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C681695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3740CC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2BDB6E4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1E0811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4F3A1D45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31062CF4" w14:textId="62BAE5B1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545" w:type="dxa"/>
          </w:tcPr>
          <w:p w14:paraId="54F748F5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2DB6C150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722D987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FFE41C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9DEFEBB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DF2FD1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6A961DCD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381D0B0" w14:textId="2B87529D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545" w:type="dxa"/>
          </w:tcPr>
          <w:p w14:paraId="262FA3A4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0CA58ACC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45CA5AC6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092D46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1E1AE459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B6DF03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1417805A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4F0DCA80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F1E7C8C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2F9CDDDA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FF7C99D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FE6892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DFE8F63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9CFCDD0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7D82DC10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8E17629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4C7EC056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35A57AFC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86BE3EC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13AE6C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4174F55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4B5182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693304EC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7821F1FB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494D1DF3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2E82BF2E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8ED219F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2FCFC3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142677A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885BB4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14B455E0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524D6DA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71530BCF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19F90142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0B1FA9A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E78D35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C210AFD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AF5DF5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1E95CE7E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540C93BB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018C45A7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7D58CD8A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2D217FA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0EEA5F7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E61CDE5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24A9E0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444A0B55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6F36FFA9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2BFAE4C4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5326FC1C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19A28DE6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2A6E39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2D346FD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57404A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17B0A534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19DEE60D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172C3E04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1753E943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9285F99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E82328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099A6AD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9BF91D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31F4AF01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87DC565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C0A6418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15AED399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EF8571E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32FF20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77257BF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9D3486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32AA120F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1CC03006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13FF157F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3BE86F45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F018481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452BEB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0B2B527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DC90C2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5E584AB1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740B3251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6C963FD7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5B1C0308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CAD2159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E52C32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ADD6457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5F1FEA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48DC269D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448BE660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4611BC67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317598DB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775D072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CA5272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5C9BF9F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C9194C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74B40F45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F1F3F73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3CD1D494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58D4F546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CD27184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59D528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1533148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965126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716A5406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41CC3552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2265903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2431BA35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2C14F3C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096B50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1D66D6F3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50D78F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59125BD1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33657F7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6D94D69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697B9534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4517D77D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B2A9F5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72EE3C8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E57050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3B6F18D8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6612A0B9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73ACC553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461B057A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15ADEAC5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144C0D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41B66950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F2ECB2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41E85FF0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1D80F21D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76D50E96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669D7857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421E9884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CDE3E9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7AD20F6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D64381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57E0B6F9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7F2B0BB1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316C8E59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2C9DA85A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7504B21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5F00F0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DB3C9C2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4FF7C3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49E31772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2ED2443F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390E6F9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78F9C03C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050BF93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D234F4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1F466A94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7385DB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65095F66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D7AD39B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3C14A3D8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7EDE7AB2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815E7B7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67246F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EED7EB4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22AB0F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5C6B81E5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7C0EB80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0F174194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0A3B8776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8C8724A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CD5521B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EBBABC1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B8CBB3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30F7AF60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711F5F16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B8FD33D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37A7BBEE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8E15B19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70AC6B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59352A5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D6729D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692BAEFD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16B72FD3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0CB27F95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36D52702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2A465431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1894D2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35121EE5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381288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5ED8D17D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4C642369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38AF4F3B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387F6D57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B927375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64029C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3C4C980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73217E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2903E8AE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6840B8B7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15FB2358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5E8798CB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12FD9BEF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53E0CA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AE36B5D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9AC1A8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7A416AF8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4716F380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6884945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456FB8C1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6A0F9209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625FDF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4304F0D6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982147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5A513280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7D4B9B34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588E081C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5BD9FB81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4925BD4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D9B74D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459ABEF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25DB0C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41E67C62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4C8C1E4A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3672EC3A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71DD43C2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07D6FBF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34DF68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426B7DA3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BF9C93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5F67" w:rsidRPr="00035F67" w14:paraId="1FEB027F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0C696570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5" w:type="dxa"/>
          </w:tcPr>
          <w:p w14:paraId="42653F5F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  <w:gridSpan w:val="3"/>
          </w:tcPr>
          <w:p w14:paraId="413CF681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AC98848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7E0EB2" w14:textId="77777777" w:rsidR="00A95F7B" w:rsidRPr="00035F67" w:rsidRDefault="00A95F7B" w:rsidP="004724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F0682A6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CF1F28" w14:textId="77777777" w:rsidR="00A95F7B" w:rsidRPr="00035F67" w:rsidRDefault="00A95F7B" w:rsidP="004724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5F7B" w:rsidRPr="00035F67" w14:paraId="11A18026" w14:textId="77777777" w:rsidTr="00A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4" w:type="dxa"/>
            <w:gridSpan w:val="7"/>
          </w:tcPr>
          <w:p w14:paraId="1C0225A8" w14:textId="7D232A2E" w:rsidR="00A95F7B" w:rsidRPr="00035F67" w:rsidRDefault="00A95F7B" w:rsidP="00035F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5F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  <w:r w:rsidRPr="00035F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="00035F6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</w:t>
            </w: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035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บาทถ้วน</w:t>
            </w:r>
            <w:r w:rsidRPr="00035F6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035F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5F6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**รวมยอดเงินทั้งหมด ตั้งแต่รายการที่ 1</w:t>
            </w:r>
          </w:p>
        </w:tc>
        <w:tc>
          <w:tcPr>
            <w:tcW w:w="1277" w:type="dxa"/>
          </w:tcPr>
          <w:p w14:paraId="196B4BE4" w14:textId="0012C36D" w:rsidR="00A95F7B" w:rsidRPr="00035F67" w:rsidRDefault="00A95F7B" w:rsidP="0047242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4B2399" w14:textId="3CD986BD" w:rsidR="00A95F7B" w:rsidRPr="00035F67" w:rsidRDefault="00A95F7B" w:rsidP="0047242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AF37E8E" w14:textId="77777777" w:rsidR="00FD4741" w:rsidRPr="00035F67" w:rsidRDefault="00FD4741" w:rsidP="00FD4741">
      <w:pPr>
        <w:rPr>
          <w:rFonts w:ascii="TH SarabunIT๙" w:hAnsi="TH SarabunIT๙" w:cs="TH SarabunIT๙"/>
          <w:sz w:val="32"/>
          <w:szCs w:val="32"/>
        </w:rPr>
      </w:pPr>
    </w:p>
    <w:sectPr w:rsidR="00FD4741" w:rsidRPr="00035F67" w:rsidSect="000206CD">
      <w:headerReference w:type="even" r:id="rId7"/>
      <w:headerReference w:type="default" r:id="rId8"/>
      <w:pgSz w:w="11906" w:h="16838" w:code="9"/>
      <w:pgMar w:top="1021" w:right="707" w:bottom="851" w:left="851" w:header="1134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738B" w14:textId="77777777" w:rsidR="009321A6" w:rsidRDefault="009321A6">
      <w:r>
        <w:separator/>
      </w:r>
    </w:p>
  </w:endnote>
  <w:endnote w:type="continuationSeparator" w:id="0">
    <w:p w14:paraId="371A8068" w14:textId="77777777" w:rsidR="009321A6" w:rsidRDefault="0093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5CD7" w14:textId="77777777" w:rsidR="009321A6" w:rsidRDefault="009321A6">
      <w:r>
        <w:separator/>
      </w:r>
    </w:p>
  </w:footnote>
  <w:footnote w:type="continuationSeparator" w:id="0">
    <w:p w14:paraId="19830762" w14:textId="77777777" w:rsidR="009321A6" w:rsidRDefault="00932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CDFE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BC48702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416F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586D5CA6" w14:textId="77777777" w:rsidR="00B84631" w:rsidRPr="00D6626B" w:rsidRDefault="00B84631" w:rsidP="000206CD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6B"/>
    <w:rsid w:val="000009B3"/>
    <w:rsid w:val="000206CD"/>
    <w:rsid w:val="00035F67"/>
    <w:rsid w:val="00041424"/>
    <w:rsid w:val="00055E5F"/>
    <w:rsid w:val="0006583D"/>
    <w:rsid w:val="000C2322"/>
    <w:rsid w:val="000D658D"/>
    <w:rsid w:val="00107DC9"/>
    <w:rsid w:val="00126983"/>
    <w:rsid w:val="00134A4B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D0C13"/>
    <w:rsid w:val="002E1EB8"/>
    <w:rsid w:val="002F20E1"/>
    <w:rsid w:val="002F2539"/>
    <w:rsid w:val="0032066B"/>
    <w:rsid w:val="00336DC6"/>
    <w:rsid w:val="00387B20"/>
    <w:rsid w:val="003967B4"/>
    <w:rsid w:val="003A027B"/>
    <w:rsid w:val="003A54A5"/>
    <w:rsid w:val="003B0B81"/>
    <w:rsid w:val="003E582F"/>
    <w:rsid w:val="004470AA"/>
    <w:rsid w:val="004816CD"/>
    <w:rsid w:val="00497633"/>
    <w:rsid w:val="004B0E42"/>
    <w:rsid w:val="004B4D7E"/>
    <w:rsid w:val="004C53C8"/>
    <w:rsid w:val="00506B44"/>
    <w:rsid w:val="005425A8"/>
    <w:rsid w:val="005A39F8"/>
    <w:rsid w:val="005B3CDE"/>
    <w:rsid w:val="005F4EE0"/>
    <w:rsid w:val="00612B51"/>
    <w:rsid w:val="00613DE2"/>
    <w:rsid w:val="006A175C"/>
    <w:rsid w:val="006A4118"/>
    <w:rsid w:val="006B17F4"/>
    <w:rsid w:val="006B72B7"/>
    <w:rsid w:val="006D16F7"/>
    <w:rsid w:val="006E31FA"/>
    <w:rsid w:val="00702FAC"/>
    <w:rsid w:val="007154B5"/>
    <w:rsid w:val="007941B5"/>
    <w:rsid w:val="007955BD"/>
    <w:rsid w:val="007A77CC"/>
    <w:rsid w:val="007B0FAD"/>
    <w:rsid w:val="007D04AD"/>
    <w:rsid w:val="007E6E95"/>
    <w:rsid w:val="007F1A71"/>
    <w:rsid w:val="00841186"/>
    <w:rsid w:val="008511D1"/>
    <w:rsid w:val="008535D9"/>
    <w:rsid w:val="0086677E"/>
    <w:rsid w:val="008720A2"/>
    <w:rsid w:val="008D01E2"/>
    <w:rsid w:val="008E157A"/>
    <w:rsid w:val="00904C2B"/>
    <w:rsid w:val="00921E9F"/>
    <w:rsid w:val="00923102"/>
    <w:rsid w:val="009321A6"/>
    <w:rsid w:val="00946E2C"/>
    <w:rsid w:val="00950731"/>
    <w:rsid w:val="00951D06"/>
    <w:rsid w:val="009813B5"/>
    <w:rsid w:val="00990D85"/>
    <w:rsid w:val="009C74E1"/>
    <w:rsid w:val="009D74D7"/>
    <w:rsid w:val="00A07DF8"/>
    <w:rsid w:val="00A10DAF"/>
    <w:rsid w:val="00A16076"/>
    <w:rsid w:val="00A60D81"/>
    <w:rsid w:val="00A64DF4"/>
    <w:rsid w:val="00A841C7"/>
    <w:rsid w:val="00A95F7B"/>
    <w:rsid w:val="00A97E58"/>
    <w:rsid w:val="00AB3BC8"/>
    <w:rsid w:val="00AC4217"/>
    <w:rsid w:val="00AD0725"/>
    <w:rsid w:val="00AE4267"/>
    <w:rsid w:val="00B002E5"/>
    <w:rsid w:val="00B51B3E"/>
    <w:rsid w:val="00B80B01"/>
    <w:rsid w:val="00B84631"/>
    <w:rsid w:val="00B8566C"/>
    <w:rsid w:val="00B857A1"/>
    <w:rsid w:val="00BC60D5"/>
    <w:rsid w:val="00C13F57"/>
    <w:rsid w:val="00C2565C"/>
    <w:rsid w:val="00C47380"/>
    <w:rsid w:val="00C87E7C"/>
    <w:rsid w:val="00C94909"/>
    <w:rsid w:val="00CE2BC0"/>
    <w:rsid w:val="00D35165"/>
    <w:rsid w:val="00D40E4A"/>
    <w:rsid w:val="00D4689D"/>
    <w:rsid w:val="00D518B7"/>
    <w:rsid w:val="00D5496A"/>
    <w:rsid w:val="00D60159"/>
    <w:rsid w:val="00D6626B"/>
    <w:rsid w:val="00DB741A"/>
    <w:rsid w:val="00DC6853"/>
    <w:rsid w:val="00DD267F"/>
    <w:rsid w:val="00DF05F2"/>
    <w:rsid w:val="00E30CE3"/>
    <w:rsid w:val="00E537F1"/>
    <w:rsid w:val="00EB5645"/>
    <w:rsid w:val="00EE0C32"/>
    <w:rsid w:val="00F06498"/>
    <w:rsid w:val="00F116A9"/>
    <w:rsid w:val="00F21D30"/>
    <w:rsid w:val="00F23720"/>
    <w:rsid w:val="00F4094B"/>
    <w:rsid w:val="00F57925"/>
    <w:rsid w:val="00F819F8"/>
    <w:rsid w:val="00F92927"/>
    <w:rsid w:val="00FB3EF2"/>
    <w:rsid w:val="00FD4741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44E60"/>
  <w15:chartTrackingRefBased/>
  <w15:docId w15:val="{82434738-D056-4912-98C6-4934BD1A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table" w:styleId="aa">
    <w:name w:val="Table Grid"/>
    <w:basedOn w:val="a1"/>
    <w:rsid w:val="005A3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D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dc:description/>
  <cp:lastModifiedBy>ACER</cp:lastModifiedBy>
  <cp:revision>3</cp:revision>
  <cp:lastPrinted>2018-03-07T03:26:00Z</cp:lastPrinted>
  <dcterms:created xsi:type="dcterms:W3CDTF">2026-02-12T15:33:00Z</dcterms:created>
  <dcterms:modified xsi:type="dcterms:W3CDTF">2026-02-12T15:47:00Z</dcterms:modified>
</cp:coreProperties>
</file>